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54F2348E" w:rsidR="00CD36CF" w:rsidRDefault="0026115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B35822">
            <w:t>Introduced</w:t>
          </w:r>
        </w:sdtContent>
      </w:sdt>
    </w:p>
    <w:p w14:paraId="1554684E" w14:textId="3734A4BC" w:rsidR="00CD36CF" w:rsidRDefault="0026115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148E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5316</w:t>
          </w:r>
        </w:sdtContent>
      </w:sdt>
    </w:p>
    <w:p w14:paraId="6232352D" w14:textId="543A3F97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148E9">
            <w:t>Delegates Hanshaw (Mr. Speaker) and Hornbuckle</w:t>
          </w:r>
        </w:sdtContent>
      </w:sdt>
    </w:p>
    <w:p w14:paraId="111C9298" w14:textId="43024E10" w:rsidR="00B35822" w:rsidRDefault="00B35822" w:rsidP="00110F0E">
      <w:pPr>
        <w:pStyle w:val="Sponsors"/>
      </w:pPr>
      <w:r>
        <w:t>(By Request of the Executive)</w:t>
      </w:r>
    </w:p>
    <w:p w14:paraId="6421AF94" w14:textId="1998AC74" w:rsidR="00B35822" w:rsidRDefault="00CD36CF" w:rsidP="002A0269">
      <w:pPr>
        <w:pStyle w:val="References"/>
      </w:pPr>
      <w:r>
        <w:t>[</w:t>
      </w:r>
      <w:r w:rsidR="00B35822">
        <w:t xml:space="preserve">Introduced; Referred </w:t>
      </w:r>
    </w:p>
    <w:p w14:paraId="3B2EEC12" w14:textId="4323CC97" w:rsidR="00E831B3" w:rsidRDefault="00B35822" w:rsidP="002A0269">
      <w:pPr>
        <w:pStyle w:val="References"/>
      </w:pPr>
      <w:r>
        <w:t>to the Committee on</w:t>
      </w:r>
      <w:r w:rsidR="00CD36CF">
        <w:t>]</w:t>
      </w:r>
    </w:p>
    <w:p w14:paraId="07E0F955" w14:textId="0A17193D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592191">
        <w:t>Commerce</w:t>
      </w:r>
      <w:r w:rsidR="00B24F4B">
        <w:t>,</w:t>
      </w:r>
      <w:r w:rsidR="00936958">
        <w:t xml:space="preserve"> </w:t>
      </w:r>
      <w:r w:rsidR="005221D4">
        <w:t xml:space="preserve">Division of </w:t>
      </w:r>
      <w:r w:rsidR="00592191">
        <w:t>Economic Development</w:t>
      </w:r>
      <w:r w:rsidR="00936958">
        <w:t xml:space="preserve">, fund </w:t>
      </w:r>
      <w:r w:rsidR="009213E0">
        <w:t>0</w:t>
      </w:r>
      <w:r w:rsidR="00592191">
        <w:t>256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 xml:space="preserve">, organization </w:t>
      </w:r>
      <w:r w:rsidR="009213E0">
        <w:t>0</w:t>
      </w:r>
      <w:r w:rsidR="00592191">
        <w:t>307</w:t>
      </w:r>
      <w:r>
        <w:t>,</w:t>
      </w:r>
      <w:r w:rsidRPr="00C579C3">
        <w:t xml:space="preserve"> by </w:t>
      </w:r>
      <w:r w:rsidR="007375C2">
        <w:t>increasing</w:t>
      </w:r>
      <w:r w:rsidRPr="00C579C3">
        <w:t xml:space="preserve"> the appropriations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4149EFF3" w:rsidR="00176B86" w:rsidRPr="00B844FE" w:rsidRDefault="00176B86" w:rsidP="00176B86">
      <w:pPr>
        <w:pStyle w:val="EnactingSection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592191">
        <w:t>256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592191">
        <w:t>307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700DF4">
        <w:t xml:space="preserve">an </w:t>
      </w:r>
      <w:r w:rsidR="003625B7">
        <w:t xml:space="preserve">existing </w:t>
      </w:r>
      <w:r w:rsidR="005221D4">
        <w:t>item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705405F9" w:rsidR="00B24F4B" w:rsidRPr="00B420C2" w:rsidRDefault="00DE544C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592191">
        <w:rPr>
          <w:rFonts w:eastAsia="Calibri" w:cs="Times New Roman"/>
          <w:b/>
          <w:color w:val="000000"/>
        </w:rPr>
        <w:t>COMMERCE</w:t>
      </w:r>
    </w:p>
    <w:p w14:paraId="04FA2198" w14:textId="0EB9E36C" w:rsidR="00A96844" w:rsidRDefault="00592191" w:rsidP="00A2053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35</w:t>
      </w:r>
      <w:r w:rsidR="00936958" w:rsidRPr="00953694">
        <w:rPr>
          <w:i/>
        </w:rPr>
        <w:t xml:space="preserve"> </w:t>
      </w:r>
      <w:r w:rsidR="00672A33">
        <w:rPr>
          <w:i/>
        </w:rPr>
        <w:t>-</w:t>
      </w:r>
      <w:r w:rsidR="00936958" w:rsidRPr="00953694">
        <w:rPr>
          <w:i/>
        </w:rPr>
        <w:t xml:space="preserve"> </w:t>
      </w:r>
      <w:r w:rsidR="005221D4">
        <w:rPr>
          <w:i/>
        </w:rPr>
        <w:t xml:space="preserve">Division of </w:t>
      </w:r>
      <w:r>
        <w:rPr>
          <w:i/>
        </w:rPr>
        <w:t>Economic Development</w:t>
      </w:r>
    </w:p>
    <w:p w14:paraId="77538295" w14:textId="54B03383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592191">
        <w:rPr>
          <w:rFonts w:eastAsia="Calibri" w:cs="Times New Roman"/>
          <w:color w:val="000000"/>
        </w:rPr>
        <w:t>5B</w:t>
      </w:r>
      <w:r w:rsidR="00B24F4B">
        <w:rPr>
          <w:rFonts w:eastAsia="Calibri" w:cs="Times New Roman"/>
          <w:color w:val="000000"/>
        </w:rPr>
        <w:t>)</w:t>
      </w:r>
    </w:p>
    <w:p w14:paraId="59C586B1" w14:textId="5F9C0083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592191">
        <w:rPr>
          <w:rFonts w:cs="Times New Roman"/>
          <w:u w:val="single"/>
        </w:rPr>
        <w:t xml:space="preserve">256 </w:t>
      </w:r>
      <w:r w:rsidRPr="00B420C2">
        <w:rPr>
          <w:rFonts w:cs="Times New Roman"/>
        </w:rPr>
        <w:t xml:space="preserve">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592191">
        <w:rPr>
          <w:rFonts w:cs="Times New Roman"/>
          <w:u w:val="single"/>
        </w:rPr>
        <w:t>307</w:t>
      </w:r>
    </w:p>
    <w:p w14:paraId="69D65868" w14:textId="41414372" w:rsidR="00C54E0F" w:rsidRPr="006057A9" w:rsidRDefault="00C54E0F" w:rsidP="00834D4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834D4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834D4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7655B217" w14:textId="77777777" w:rsidR="00C54E0F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B6CFF9A" w14:textId="6354F35D" w:rsidR="00F9098A" w:rsidRDefault="00592191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54E0F">
        <w:tab/>
      </w:r>
      <w:r>
        <w:t>Personal Services and Employee Benefits</w:t>
      </w:r>
      <w:r w:rsidR="00C54E0F">
        <w:tab/>
      </w:r>
      <w:r w:rsidR="00C54E0F">
        <w:tab/>
      </w:r>
      <w:r>
        <w:t>00100</w:t>
      </w:r>
      <w:r w:rsidR="004351D2">
        <w:tab/>
      </w:r>
      <w:r w:rsidR="00834D42">
        <w:t>$</w:t>
      </w:r>
      <w:r w:rsidR="004351D2">
        <w:tab/>
      </w:r>
      <w:r>
        <w:t>388,463</w:t>
      </w:r>
    </w:p>
    <w:p w14:paraId="5D8AABE8" w14:textId="77777777" w:rsidR="00B35822" w:rsidRDefault="00B35822" w:rsidP="00C54E0F">
      <w:pPr>
        <w:pStyle w:val="Note"/>
      </w:pPr>
    </w:p>
    <w:p w14:paraId="45182508" w14:textId="77777777" w:rsidR="00B35822" w:rsidRDefault="00B35822" w:rsidP="00C54E0F">
      <w:pPr>
        <w:pStyle w:val="Note"/>
      </w:pPr>
    </w:p>
    <w:p w14:paraId="143422A2" w14:textId="759A8CCA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672A33">
        <w:t>supplement, amend, and increase</w:t>
      </w:r>
      <w:r w:rsidR="00B24F4B">
        <w:t xml:space="preserve"> </w:t>
      </w:r>
      <w:r w:rsidR="00700DF4">
        <w:t xml:space="preserve">an existing </w:t>
      </w:r>
      <w:r w:rsidRPr="00913C51">
        <w:t>item</w:t>
      </w:r>
      <w:r>
        <w:t xml:space="preserve"> </w:t>
      </w:r>
      <w:r w:rsidRPr="00913C51">
        <w:t>of appropriation in the aforesaid account</w:t>
      </w:r>
      <w:r w:rsidR="00672A33">
        <w:t>s</w:t>
      </w:r>
      <w:r w:rsidRPr="00913C51">
        <w:t xml:space="preserve"> for the designated spending unit</w:t>
      </w:r>
      <w:r w:rsidR="003625B7">
        <w:t>s</w:t>
      </w:r>
      <w:r w:rsidR="00B35822" w:rsidRPr="00B35822">
        <w:t xml:space="preserve"> </w:t>
      </w:r>
      <w:sdt>
        <w:sdtPr>
          <w:id w:val="-1043047873"/>
          <w:placeholder>
            <w:docPart w:val="67DB33A2D41849D58A4A63E0C3EE1D1B"/>
          </w:placeholder>
          <w:text w:multiLine="1"/>
        </w:sdtPr>
        <w:sdtEndPr/>
        <w:sdtContent>
          <w:r w:rsidR="00B35822">
            <w:t>(Commerce – Economic Development)</w:t>
          </w:r>
        </w:sdtContent>
      </w:sdt>
      <w:r w:rsidRPr="00913C51">
        <w:t xml:space="preserve"> for expendi</w:t>
      </w:r>
      <w:r>
        <w:t xml:space="preserve">ture during the fiscal year </w:t>
      </w:r>
      <w:r w:rsidR="00A96844">
        <w:t>202</w:t>
      </w:r>
      <w:r w:rsidR="009213E0">
        <w:t>6</w:t>
      </w:r>
      <w:r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8871" w14:textId="77777777" w:rsidR="00D27E66" w:rsidRPr="00B844FE" w:rsidRDefault="00D27E66" w:rsidP="00B844FE">
      <w:r>
        <w:separator/>
      </w:r>
    </w:p>
  </w:endnote>
  <w:endnote w:type="continuationSeparator" w:id="0">
    <w:p w14:paraId="673BBC64" w14:textId="77777777" w:rsidR="00D27E66" w:rsidRPr="00B844FE" w:rsidRDefault="00D27E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B30B" w14:textId="77777777" w:rsidR="00110F0E" w:rsidRDefault="00110F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4731" w14:textId="77777777" w:rsidR="00D27E66" w:rsidRPr="00B844FE" w:rsidRDefault="00D27E66" w:rsidP="00B844FE">
      <w:r>
        <w:separator/>
      </w:r>
    </w:p>
  </w:footnote>
  <w:footnote w:type="continuationSeparator" w:id="0">
    <w:p w14:paraId="1DF8C9F0" w14:textId="77777777" w:rsidR="00D27E66" w:rsidRPr="00B844FE" w:rsidRDefault="00D27E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261158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69382078" w:rsidR="00342622" w:rsidRPr="00C33014" w:rsidRDefault="00342622" w:rsidP="00342622">
    <w:pPr>
      <w:pStyle w:val="HeaderStyle"/>
    </w:pPr>
    <w:r>
      <w:t>I</w:t>
    </w:r>
    <w:r w:rsidR="00110F0E">
      <w:t>ntr HB</w:t>
    </w:r>
    <w:r>
      <w:ptab w:relativeTo="margin" w:alignment="center" w:leader="none"/>
    </w:r>
    <w:r>
      <w:t xml:space="preserve"> </w:t>
    </w:r>
    <w:r>
      <w:tab/>
    </w:r>
    <w:r w:rsidR="00A96844">
      <w:rPr>
        <w:rStyle w:val="HeaderStyleChar"/>
      </w:rPr>
      <w:t>202</w:t>
    </w:r>
    <w:r w:rsidR="009213E0">
      <w:rPr>
        <w:rStyle w:val="HeaderStyleChar"/>
      </w:rPr>
      <w:t>6</w:t>
    </w:r>
    <w:r w:rsidR="005C557C">
      <w:rPr>
        <w:rStyle w:val="HeaderStyleChar"/>
      </w:rPr>
      <w:t>R</w:t>
    </w:r>
    <w:r w:rsidR="00594364">
      <w:rPr>
        <w:rStyle w:val="HeaderStyleChar"/>
      </w:rPr>
      <w:t>39</w:t>
    </w:r>
    <w:r w:rsidR="000148E9">
      <w:rPr>
        <w:rStyle w:val="HeaderStyleChar"/>
      </w:rPr>
      <w:t>40H</w:t>
    </w:r>
    <w:r w:rsidR="00594364">
      <w:rPr>
        <w:rStyle w:val="HeaderStyleChar"/>
      </w:rPr>
      <w:t xml:space="preserve"> 2026R39</w:t>
    </w:r>
    <w:r w:rsidR="000148E9">
      <w:rPr>
        <w:rStyle w:val="HeaderStyleChar"/>
      </w:rPr>
      <w:t>39S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2434AF20" w:rsidR="00342622" w:rsidRDefault="00342622" w:rsidP="00342622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261158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465" w14:textId="018DA5CA" w:rsidR="00342622" w:rsidRPr="00C33014" w:rsidRDefault="00342622" w:rsidP="00110F0E">
    <w:pPr>
      <w:pStyle w:val="HeaderStyle"/>
    </w:pPr>
    <w:r>
      <w:t>I</w:t>
    </w:r>
    <w:r w:rsidR="00110F0E">
      <w:t>ntr HB</w:t>
    </w:r>
    <w:r w:rsidRPr="002A0269">
      <w:ptab w:relativeTo="margin" w:alignment="center" w:leader="none"/>
    </w:r>
    <w:r>
      <w:tab/>
    </w:r>
    <w:r w:rsidR="00594364">
      <w:rPr>
        <w:rStyle w:val="HeaderStyleChar"/>
      </w:rPr>
      <w:t>2026R3940</w:t>
    </w:r>
    <w:r w:rsidR="00110F0E">
      <w:rPr>
        <w:rStyle w:val="HeaderStyleChar"/>
      </w:rPr>
      <w:t xml:space="preserve">H  </w:t>
    </w:r>
    <w:r w:rsidR="00110F0E" w:rsidRPr="00110F0E">
      <w:t>2026R3939S</w:t>
    </w: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148E9"/>
    <w:rsid w:val="00036C2F"/>
    <w:rsid w:val="0005447E"/>
    <w:rsid w:val="000669EB"/>
    <w:rsid w:val="00075A6F"/>
    <w:rsid w:val="00085D22"/>
    <w:rsid w:val="000A23AE"/>
    <w:rsid w:val="000A2D92"/>
    <w:rsid w:val="000C5C77"/>
    <w:rsid w:val="000D13D6"/>
    <w:rsid w:val="000D2AE9"/>
    <w:rsid w:val="000E4B72"/>
    <w:rsid w:val="000F111D"/>
    <w:rsid w:val="0010070F"/>
    <w:rsid w:val="00110F0E"/>
    <w:rsid w:val="0015112E"/>
    <w:rsid w:val="001552E7"/>
    <w:rsid w:val="00170E7D"/>
    <w:rsid w:val="0017424E"/>
    <w:rsid w:val="00176B86"/>
    <w:rsid w:val="0019461C"/>
    <w:rsid w:val="001C063D"/>
    <w:rsid w:val="001C279E"/>
    <w:rsid w:val="001D459E"/>
    <w:rsid w:val="001F58C9"/>
    <w:rsid w:val="002249F4"/>
    <w:rsid w:val="002421DB"/>
    <w:rsid w:val="0025321D"/>
    <w:rsid w:val="00256B62"/>
    <w:rsid w:val="00261158"/>
    <w:rsid w:val="0027011C"/>
    <w:rsid w:val="00274200"/>
    <w:rsid w:val="00274C45"/>
    <w:rsid w:val="00291E6F"/>
    <w:rsid w:val="00292029"/>
    <w:rsid w:val="0029661E"/>
    <w:rsid w:val="002A0269"/>
    <w:rsid w:val="002A14C6"/>
    <w:rsid w:val="002E272B"/>
    <w:rsid w:val="002E4340"/>
    <w:rsid w:val="00303684"/>
    <w:rsid w:val="0030622E"/>
    <w:rsid w:val="00307239"/>
    <w:rsid w:val="00314854"/>
    <w:rsid w:val="00314DCA"/>
    <w:rsid w:val="003165CF"/>
    <w:rsid w:val="00321881"/>
    <w:rsid w:val="00322FDE"/>
    <w:rsid w:val="0034045B"/>
    <w:rsid w:val="00342622"/>
    <w:rsid w:val="00353B61"/>
    <w:rsid w:val="0035673F"/>
    <w:rsid w:val="003625B7"/>
    <w:rsid w:val="00370F81"/>
    <w:rsid w:val="00372F82"/>
    <w:rsid w:val="00391450"/>
    <w:rsid w:val="003A2D8B"/>
    <w:rsid w:val="003D1226"/>
    <w:rsid w:val="003F6E38"/>
    <w:rsid w:val="00403466"/>
    <w:rsid w:val="00405320"/>
    <w:rsid w:val="004162A7"/>
    <w:rsid w:val="0041664C"/>
    <w:rsid w:val="00431C0B"/>
    <w:rsid w:val="004351D2"/>
    <w:rsid w:val="004550E9"/>
    <w:rsid w:val="0048096E"/>
    <w:rsid w:val="00481E26"/>
    <w:rsid w:val="004922A3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5332"/>
    <w:rsid w:val="005221D4"/>
    <w:rsid w:val="00541E4D"/>
    <w:rsid w:val="005423FC"/>
    <w:rsid w:val="0055311F"/>
    <w:rsid w:val="00557FFD"/>
    <w:rsid w:val="00565A32"/>
    <w:rsid w:val="0057614C"/>
    <w:rsid w:val="00577B1F"/>
    <w:rsid w:val="00592191"/>
    <w:rsid w:val="00594364"/>
    <w:rsid w:val="005A5366"/>
    <w:rsid w:val="005A6721"/>
    <w:rsid w:val="005B39D6"/>
    <w:rsid w:val="005B4460"/>
    <w:rsid w:val="005C20CE"/>
    <w:rsid w:val="005C557C"/>
    <w:rsid w:val="005D2376"/>
    <w:rsid w:val="005D3A59"/>
    <w:rsid w:val="006057A9"/>
    <w:rsid w:val="00610A55"/>
    <w:rsid w:val="00610BA1"/>
    <w:rsid w:val="006134C3"/>
    <w:rsid w:val="00621204"/>
    <w:rsid w:val="00637E73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0DF4"/>
    <w:rsid w:val="00701DD8"/>
    <w:rsid w:val="00704662"/>
    <w:rsid w:val="00712931"/>
    <w:rsid w:val="007375C2"/>
    <w:rsid w:val="00741D96"/>
    <w:rsid w:val="00762249"/>
    <w:rsid w:val="007C12B7"/>
    <w:rsid w:val="007C604E"/>
    <w:rsid w:val="007D5CEE"/>
    <w:rsid w:val="007E4D29"/>
    <w:rsid w:val="007F1CF5"/>
    <w:rsid w:val="007F3F28"/>
    <w:rsid w:val="007F5B38"/>
    <w:rsid w:val="008020A2"/>
    <w:rsid w:val="00804E3D"/>
    <w:rsid w:val="0082369D"/>
    <w:rsid w:val="00827BAA"/>
    <w:rsid w:val="00834D42"/>
    <w:rsid w:val="00834EDE"/>
    <w:rsid w:val="00855BE3"/>
    <w:rsid w:val="00866C57"/>
    <w:rsid w:val="008736AA"/>
    <w:rsid w:val="008743A6"/>
    <w:rsid w:val="0088491E"/>
    <w:rsid w:val="0088670B"/>
    <w:rsid w:val="008A4601"/>
    <w:rsid w:val="008B31A9"/>
    <w:rsid w:val="008D275D"/>
    <w:rsid w:val="008D7ABF"/>
    <w:rsid w:val="008F180F"/>
    <w:rsid w:val="008F66F4"/>
    <w:rsid w:val="00901D7C"/>
    <w:rsid w:val="009056DC"/>
    <w:rsid w:val="009058E9"/>
    <w:rsid w:val="0090675E"/>
    <w:rsid w:val="00913C51"/>
    <w:rsid w:val="009213E0"/>
    <w:rsid w:val="009328D5"/>
    <w:rsid w:val="00934769"/>
    <w:rsid w:val="00936958"/>
    <w:rsid w:val="00953694"/>
    <w:rsid w:val="009540D9"/>
    <w:rsid w:val="00954257"/>
    <w:rsid w:val="009720EB"/>
    <w:rsid w:val="00980327"/>
    <w:rsid w:val="0098653C"/>
    <w:rsid w:val="00990B86"/>
    <w:rsid w:val="00991DF4"/>
    <w:rsid w:val="009935EC"/>
    <w:rsid w:val="009A07EF"/>
    <w:rsid w:val="009A4C66"/>
    <w:rsid w:val="009B3E89"/>
    <w:rsid w:val="009F1067"/>
    <w:rsid w:val="009F3398"/>
    <w:rsid w:val="009F7205"/>
    <w:rsid w:val="00A114BD"/>
    <w:rsid w:val="00A20530"/>
    <w:rsid w:val="00A277D8"/>
    <w:rsid w:val="00A31E01"/>
    <w:rsid w:val="00A3746C"/>
    <w:rsid w:val="00A527AD"/>
    <w:rsid w:val="00A648EB"/>
    <w:rsid w:val="00A718CF"/>
    <w:rsid w:val="00A74E22"/>
    <w:rsid w:val="00A74F57"/>
    <w:rsid w:val="00A96844"/>
    <w:rsid w:val="00AA5204"/>
    <w:rsid w:val="00AB3E08"/>
    <w:rsid w:val="00AB5376"/>
    <w:rsid w:val="00AB706C"/>
    <w:rsid w:val="00AC0C68"/>
    <w:rsid w:val="00AE1394"/>
    <w:rsid w:val="00AE48A0"/>
    <w:rsid w:val="00AF77FC"/>
    <w:rsid w:val="00B16F25"/>
    <w:rsid w:val="00B24422"/>
    <w:rsid w:val="00B24F4B"/>
    <w:rsid w:val="00B35822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929B6"/>
    <w:rsid w:val="00CA273D"/>
    <w:rsid w:val="00CB0AD5"/>
    <w:rsid w:val="00CB20EF"/>
    <w:rsid w:val="00CD088E"/>
    <w:rsid w:val="00CD12CB"/>
    <w:rsid w:val="00CD36CF"/>
    <w:rsid w:val="00CD5031"/>
    <w:rsid w:val="00CD588F"/>
    <w:rsid w:val="00CF1DCA"/>
    <w:rsid w:val="00CF57F0"/>
    <w:rsid w:val="00D04519"/>
    <w:rsid w:val="00D27E66"/>
    <w:rsid w:val="00D40E43"/>
    <w:rsid w:val="00D579FC"/>
    <w:rsid w:val="00D65E7F"/>
    <w:rsid w:val="00DB7695"/>
    <w:rsid w:val="00DE526B"/>
    <w:rsid w:val="00DE544C"/>
    <w:rsid w:val="00DF199D"/>
    <w:rsid w:val="00E01542"/>
    <w:rsid w:val="00E03788"/>
    <w:rsid w:val="00E12EA1"/>
    <w:rsid w:val="00E365F1"/>
    <w:rsid w:val="00E576C1"/>
    <w:rsid w:val="00E60F03"/>
    <w:rsid w:val="00E62F48"/>
    <w:rsid w:val="00E73EFA"/>
    <w:rsid w:val="00E831B3"/>
    <w:rsid w:val="00EA7EA2"/>
    <w:rsid w:val="00EC1EBF"/>
    <w:rsid w:val="00EE0125"/>
    <w:rsid w:val="00EE70CB"/>
    <w:rsid w:val="00EF5504"/>
    <w:rsid w:val="00F10F7F"/>
    <w:rsid w:val="00F32E57"/>
    <w:rsid w:val="00F41CA2"/>
    <w:rsid w:val="00F62EFB"/>
    <w:rsid w:val="00F9098A"/>
    <w:rsid w:val="00F939A4"/>
    <w:rsid w:val="00FA19F1"/>
    <w:rsid w:val="00FA7B09"/>
    <w:rsid w:val="00FB7926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67DB33A2D41849D58A4A63E0C3EE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00A6E-4CDC-4CA7-9943-F2D625C2160B}"/>
      </w:docPartPr>
      <w:docPartBody>
        <w:p w:rsidR="001D1CC6" w:rsidRDefault="001D1CC6" w:rsidP="001D1CC6">
          <w:pPr>
            <w:pStyle w:val="67DB33A2D41849D58A4A63E0C3EE1D1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C7AF2"/>
    <w:rsid w:val="000D2AE9"/>
    <w:rsid w:val="000F6D41"/>
    <w:rsid w:val="0015267E"/>
    <w:rsid w:val="001D1CC6"/>
    <w:rsid w:val="00256B62"/>
    <w:rsid w:val="002821E8"/>
    <w:rsid w:val="0033032B"/>
    <w:rsid w:val="003F137E"/>
    <w:rsid w:val="00431C0B"/>
    <w:rsid w:val="005423FC"/>
    <w:rsid w:val="00591D00"/>
    <w:rsid w:val="005B39D6"/>
    <w:rsid w:val="005D3A59"/>
    <w:rsid w:val="006C650F"/>
    <w:rsid w:val="00727169"/>
    <w:rsid w:val="00733887"/>
    <w:rsid w:val="007D5CEE"/>
    <w:rsid w:val="007F3F28"/>
    <w:rsid w:val="00804E3D"/>
    <w:rsid w:val="0082369D"/>
    <w:rsid w:val="00896488"/>
    <w:rsid w:val="008C108A"/>
    <w:rsid w:val="008F0C3E"/>
    <w:rsid w:val="0096279A"/>
    <w:rsid w:val="009953CE"/>
    <w:rsid w:val="009974DF"/>
    <w:rsid w:val="00AB3829"/>
    <w:rsid w:val="00B707A6"/>
    <w:rsid w:val="00C20392"/>
    <w:rsid w:val="00C66561"/>
    <w:rsid w:val="00C71354"/>
    <w:rsid w:val="00CE3655"/>
    <w:rsid w:val="00D22CC6"/>
    <w:rsid w:val="00DF1078"/>
    <w:rsid w:val="00DF4EC1"/>
    <w:rsid w:val="00E64366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1D1CC6"/>
    <w:rPr>
      <w:color w:val="808080"/>
    </w:rPr>
  </w:style>
  <w:style w:type="paragraph" w:customStyle="1" w:styleId="67DB33A2D41849D58A4A63E0C3EE1D1B">
    <w:name w:val="67DB33A2D41849D58A4A63E0C3EE1D1B"/>
    <w:rsid w:val="001D1CC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2024-01-16T16:00:00Z</cp:lastPrinted>
  <dcterms:created xsi:type="dcterms:W3CDTF">2026-02-06T00:58:00Z</dcterms:created>
  <dcterms:modified xsi:type="dcterms:W3CDTF">2026-02-06T00:58:00Z</dcterms:modified>
</cp:coreProperties>
</file>